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0BCCD" w14:textId="77777777" w:rsidR="00302F8F" w:rsidRPr="00302F8F" w:rsidRDefault="009350C0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bCs/>
          <w:color w:val="000000"/>
          <w:sz w:val="21"/>
          <w:szCs w:val="21"/>
          <w:lang w:eastAsia="ko-KR"/>
        </w:rPr>
        <w:t>F02.</w:t>
      </w:r>
      <w:r w:rsidRPr="00302F8F">
        <w:rPr>
          <w:rFonts w:ascii="Courier New" w:eastAsia="Times New Roman" w:hAnsi="Courier New" w:cs="Courier New"/>
          <w:b/>
          <w:color w:val="000000"/>
          <w:sz w:val="21"/>
          <w:szCs w:val="21"/>
          <w:lang w:eastAsia="ko-KR"/>
        </w:rPr>
        <w:t xml:space="preserve"> </w:t>
      </w:r>
      <w:r w:rsidR="00A014C6" w:rsidRPr="00302F8F">
        <w:rPr>
          <w:rFonts w:ascii="Courier New" w:eastAsia="Times New Roman" w:hAnsi="Courier New" w:cs="Courier New"/>
          <w:b/>
          <w:color w:val="000000"/>
          <w:sz w:val="21"/>
          <w:szCs w:val="21"/>
          <w:lang w:eastAsia="ko-KR"/>
        </w:rPr>
        <w:t>Forever Reign</w:t>
      </w:r>
    </w:p>
    <w:p w14:paraId="51709353" w14:textId="77777777" w:rsidR="00302F8F" w:rsidRPr="00302F8F" w:rsidRDefault="00302F8F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73636BD4" w14:textId="77777777" w:rsidR="00302F8F" w:rsidRPr="00302F8F" w:rsidRDefault="00302F8F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[</w:t>
      </w:r>
      <w:r w:rsidR="00A014C6"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Verse 1</w:t>
      </w: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]</w:t>
      </w:r>
    </w:p>
    <w:p w14:paraId="184A8D65" w14:textId="1449EF06" w:rsidR="00302F8F" w:rsidRPr="00302F8F" w:rsidRDefault="00302F8F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0E5A2319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You are good, You are good</w:t>
      </w:r>
    </w:p>
    <w:p w14:paraId="4CF7D7E4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When there's nothing good in me</w:t>
      </w:r>
    </w:p>
    <w:p w14:paraId="471D152E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You are love, You are love</w:t>
      </w:r>
    </w:p>
    <w:p w14:paraId="5AA18155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On display for all to see</w:t>
      </w:r>
    </w:p>
    <w:p w14:paraId="633C1198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You are light, You are light</w:t>
      </w:r>
    </w:p>
    <w:p w14:paraId="32D39021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When the darkness closes in</w:t>
      </w:r>
    </w:p>
    <w:p w14:paraId="1CB03705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You are hope, You are hope</w:t>
      </w:r>
    </w:p>
    <w:p w14:paraId="683EF7A4" w14:textId="794D11C9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You have covered all my sin</w:t>
      </w:r>
    </w:p>
    <w:p w14:paraId="41766C0E" w14:textId="77777777" w:rsidR="00302F8F" w:rsidRPr="00302F8F" w:rsidRDefault="00302F8F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726E580E" w14:textId="77777777" w:rsidR="00302F8F" w:rsidRPr="00302F8F" w:rsidRDefault="00302F8F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[</w:t>
      </w:r>
      <w:r w:rsidR="00A014C6"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Verse 2</w:t>
      </w: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]</w:t>
      </w:r>
    </w:p>
    <w:p w14:paraId="27BC3F5E" w14:textId="482C9C20" w:rsidR="00302F8F" w:rsidRPr="00302F8F" w:rsidRDefault="00302F8F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18366B93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You are peace, You are peace</w:t>
      </w:r>
    </w:p>
    <w:p w14:paraId="22BF62CF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When my fear is crippling</w:t>
      </w:r>
    </w:p>
    <w:p w14:paraId="2CA55E1A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You are true, You are true</w:t>
      </w:r>
    </w:p>
    <w:p w14:paraId="3159C37D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Even in my wandering</w:t>
      </w:r>
    </w:p>
    <w:p w14:paraId="2461447B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You are joy, You are joy</w:t>
      </w:r>
    </w:p>
    <w:p w14:paraId="3125E760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You're the reason that I sing</w:t>
      </w:r>
    </w:p>
    <w:p w14:paraId="6A706715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You are life, You are life,</w:t>
      </w:r>
    </w:p>
    <w:p w14:paraId="6DCE20EF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In You death has lost its sting</w:t>
      </w:r>
    </w:p>
    <w:p w14:paraId="0110938B" w14:textId="77777777" w:rsidR="00302F8F" w:rsidRPr="00302F8F" w:rsidRDefault="00302F8F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2394C4D6" w14:textId="77777777" w:rsidR="00302F8F" w:rsidRPr="00302F8F" w:rsidRDefault="00302F8F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[</w:t>
      </w:r>
      <w:r w:rsidR="00A014C6"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Chorus</w:t>
      </w: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]</w:t>
      </w:r>
    </w:p>
    <w:p w14:paraId="1B940A9E" w14:textId="0E350886" w:rsidR="00302F8F" w:rsidRPr="00302F8F" w:rsidRDefault="00302F8F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73FE7A1E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Oh, I’m running to Your arms,</w:t>
      </w:r>
    </w:p>
    <w:p w14:paraId="0921B731" w14:textId="547DAA63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I’m running to Your arms</w:t>
      </w:r>
    </w:p>
    <w:p w14:paraId="07268AA0" w14:textId="2D4778AC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The riches of Your love</w:t>
      </w:r>
      <w:r w:rsidR="00302F8F"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/ </w:t>
      </w: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Will always be e-nough</w:t>
      </w:r>
    </w:p>
    <w:p w14:paraId="36412749" w14:textId="507DDA24" w:rsidR="00A014C6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Nothing com-pares to Your em-brace</w:t>
      </w:r>
    </w:p>
    <w:p w14:paraId="48F4FE02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Light of the world, for-ever reign</w:t>
      </w:r>
    </w:p>
    <w:p w14:paraId="398655EC" w14:textId="77777777" w:rsidR="00302F8F" w:rsidRPr="00302F8F" w:rsidRDefault="00302F8F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25628E1B" w14:textId="77777777" w:rsidR="00302F8F" w:rsidRPr="00302F8F" w:rsidRDefault="00302F8F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[</w:t>
      </w:r>
      <w:r w:rsidR="00A014C6"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Verse 3</w:t>
      </w: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]</w:t>
      </w:r>
    </w:p>
    <w:p w14:paraId="0D9F7AA4" w14:textId="1D501C83" w:rsidR="00302F8F" w:rsidRPr="00302F8F" w:rsidRDefault="00302F8F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6E800D2D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You are more, You are more</w:t>
      </w:r>
    </w:p>
    <w:p w14:paraId="5F0CA950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Than my words will ever say</w:t>
      </w:r>
    </w:p>
    <w:p w14:paraId="356C6A8C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You are Lord, You are Lord</w:t>
      </w:r>
    </w:p>
    <w:p w14:paraId="0A7C6E8B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All creation will proclaim</w:t>
      </w:r>
    </w:p>
    <w:p w14:paraId="1DA5905C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You are here, You are here</w:t>
      </w:r>
    </w:p>
    <w:p w14:paraId="58D7136F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In your presence I'm made whole</w:t>
      </w:r>
    </w:p>
    <w:p w14:paraId="0FB96A08" w14:textId="77777777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You are God, You are God</w:t>
      </w:r>
    </w:p>
    <w:p w14:paraId="78E1D7EC" w14:textId="4E117B71" w:rsidR="00302F8F" w:rsidRPr="00302F8F" w:rsidRDefault="00A014C6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Of all else I'm letting go</w:t>
      </w:r>
    </w:p>
    <w:p w14:paraId="5C0BC249" w14:textId="77777777" w:rsidR="00302F8F" w:rsidRPr="00302F8F" w:rsidRDefault="00302F8F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</w:p>
    <w:p w14:paraId="7E006932" w14:textId="77777777" w:rsidR="00302F8F" w:rsidRPr="00302F8F" w:rsidRDefault="00302F8F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[</w:t>
      </w:r>
      <w:r w:rsidR="00A014C6"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Bridge</w:t>
      </w: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]</w:t>
      </w:r>
    </w:p>
    <w:p w14:paraId="7AF71209" w14:textId="052188B7" w:rsidR="00A014C6" w:rsidRPr="00302F8F" w:rsidRDefault="00302F8F" w:rsidP="00A014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</w:pP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</w:t>
      </w:r>
      <w:r w:rsidR="00A014C6"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My heart will sing,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/</w:t>
      </w: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</w:t>
      </w:r>
      <w:r w:rsidR="00A014C6"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No other name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/ </w:t>
      </w:r>
      <w:r w:rsidR="00A014C6"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Jesus</w:t>
      </w:r>
      <w:r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 xml:space="preserve"> </w:t>
      </w:r>
      <w:r w:rsidR="00A014C6" w:rsidRPr="00302F8F">
        <w:rPr>
          <w:rFonts w:ascii="Courier New" w:eastAsia="Times New Roman" w:hAnsi="Courier New" w:cs="Courier New"/>
          <w:color w:val="000000"/>
          <w:sz w:val="21"/>
          <w:szCs w:val="21"/>
          <w:lang w:eastAsia="ko-KR"/>
        </w:rPr>
        <w:t>Je-sus</w:t>
      </w:r>
      <w:bookmarkStart w:id="0" w:name="_GoBack"/>
      <w:bookmarkEnd w:id="0"/>
    </w:p>
    <w:sectPr w:rsidR="00A014C6" w:rsidRPr="00302F8F" w:rsidSect="00302F8F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C6"/>
    <w:rsid w:val="000E6F37"/>
    <w:rsid w:val="00302F8F"/>
    <w:rsid w:val="003714E5"/>
    <w:rsid w:val="009350C0"/>
    <w:rsid w:val="00A014C6"/>
    <w:rsid w:val="00A75233"/>
    <w:rsid w:val="00D1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F9B4"/>
  <w15:chartTrackingRefBased/>
  <w15:docId w15:val="{B8D18B4B-EA05-4D3E-8319-D7A892B8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1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14C6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6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2016-09-18T14:54:00Z</dcterms:created>
  <dcterms:modified xsi:type="dcterms:W3CDTF">2021-08-12T02:31:00Z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